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693653845"/>
        <w:placeholder>
          <w:docPart w:val="742EED25BF5340DE92B9FA92389E2EB4"/>
        </w:placeholder>
        <w:temporary/>
        <w:showingPlcHdr/>
        <w15:appearance w15:val="hidden"/>
        <w:text/>
      </w:sdtPr>
      <w:sdtEndPr/>
      <w:sdtContent>
        <w:p w14:paraId="5DCBC97D" w14:textId="77777777" w:rsidR="006D179D" w:rsidRDefault="00CD0E9A">
          <w:pPr>
            <w:pStyle w:val="NoSpacing"/>
          </w:pPr>
          <w:r>
            <w:t>[Your Name]</w:t>
          </w:r>
        </w:p>
      </w:sdtContent>
    </w:sdt>
    <w:p w14:paraId="5DCBC97E" w14:textId="77777777" w:rsidR="006D179D" w:rsidRDefault="001B5510">
      <w:pPr>
        <w:pStyle w:val="NoSpacing"/>
      </w:pPr>
      <w:r>
        <w:t>Mr. Paul Perez-Jimenez</w:t>
      </w:r>
    </w:p>
    <w:sdt>
      <w:sdtPr>
        <w:id w:val="-2127379683"/>
        <w:placeholder>
          <w:docPart w:val="2CF906D5B0EF4B378BA9226CC59E360F"/>
        </w:placeholder>
        <w:temporary/>
        <w:showingPlcHdr/>
        <w15:appearance w15:val="hidden"/>
        <w:text/>
      </w:sdtPr>
      <w:sdtEndPr/>
      <w:sdtContent>
        <w:p w14:paraId="5DCBC97F" w14:textId="77777777" w:rsidR="006D179D" w:rsidRDefault="00CD0E9A">
          <w:pPr>
            <w:pStyle w:val="NoSpacing"/>
          </w:pPr>
          <w:r>
            <w:t>[Course Number]</w:t>
          </w:r>
        </w:p>
      </w:sdtContent>
    </w:sdt>
    <w:p w14:paraId="5DCBC980" w14:textId="77777777" w:rsidR="006D179D" w:rsidRDefault="00CA2195">
      <w:pPr>
        <w:pStyle w:val="NoSpacing"/>
      </w:pPr>
      <w:sdt>
        <w:sdtPr>
          <w:id w:val="-1529175160"/>
          <w:placeholder>
            <w:docPart w:val="FD3DD6DF9EB94B32811380A7DBFB77F8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CD0E9A">
            <w:t>[Date]</w:t>
          </w:r>
        </w:sdtContent>
      </w:sdt>
    </w:p>
    <w:p w14:paraId="5DCBC981" w14:textId="77777777" w:rsidR="006D179D" w:rsidRDefault="00CA2195">
      <w:pPr>
        <w:pStyle w:val="Title"/>
      </w:pPr>
      <w:sdt>
        <w:sdtPr>
          <w:id w:val="-440839039"/>
          <w:placeholder>
            <w:docPart w:val="2B90DD4090EB459A86AE61C63B00DEAA"/>
          </w:placeholder>
          <w:temporary/>
          <w:showingPlcHdr/>
          <w15:appearance w15:val="hidden"/>
          <w:text/>
        </w:sdtPr>
        <w:sdtEndPr/>
        <w:sdtContent>
          <w:r w:rsidR="00CD0E9A">
            <w:t>[Title]</w:t>
          </w:r>
        </w:sdtContent>
      </w:sdt>
      <w:r w:rsidR="00CD0E9A">
        <w:t xml:space="preserve">: </w:t>
      </w:r>
      <w:sdt>
        <w:sdtPr>
          <w:id w:val="1162120395"/>
          <w:placeholder>
            <w:docPart w:val="4AF53C5D2D3C453DBCC1242C5F634920"/>
          </w:placeholder>
          <w:temporary/>
          <w:showingPlcHdr/>
          <w15:appearance w15:val="hidden"/>
          <w:text/>
        </w:sdtPr>
        <w:sdtEndPr/>
        <w:sdtContent>
          <w:r w:rsidR="00CD0E9A">
            <w:t>[Subtitle]</w:t>
          </w:r>
        </w:sdtContent>
      </w:sdt>
    </w:p>
    <w:p w14:paraId="5DCBC982" w14:textId="77777777" w:rsidR="006D179D" w:rsidRDefault="009851E0" w:rsidP="009851E0">
      <w:r>
        <w:t>Example</w:t>
      </w:r>
    </w:p>
    <w:p w14:paraId="5DCBC983" w14:textId="77777777" w:rsidR="006D179D" w:rsidRDefault="006D179D"/>
    <w:sdt>
      <w:sdtPr>
        <w:id w:val="-1426488804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14:paraId="5DCBC984" w14:textId="77777777" w:rsidR="006D179D" w:rsidRDefault="00CD0E9A">
          <w:pPr>
            <w:pStyle w:val="SectionTitle"/>
          </w:pPr>
          <w:r>
            <w:t>Works Cited</w:t>
          </w:r>
        </w:p>
        <w:p w14:paraId="5DCBC985" w14:textId="77777777" w:rsidR="009851E0" w:rsidRPr="009851E0" w:rsidRDefault="00CD0E9A" w:rsidP="009851E0">
          <w:pPr>
            <w:pStyle w:val="Bibliography"/>
            <w:ind w:left="720" w:hanging="720"/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 w:rsidR="009851E0">
            <w:rPr>
              <w:rFonts w:ascii="Helvetica" w:hAnsi="Helvetica" w:cs="Helvetica"/>
              <w:color w:val="333333"/>
              <w:sz w:val="18"/>
              <w:szCs w:val="18"/>
              <w:lang w:val="en"/>
            </w:rPr>
            <w:t xml:space="preserve">FARRIS NAFF, CLAY. "Can Fracking Lead The Way To Clean Energy?." </w:t>
          </w:r>
          <w:r w:rsidR="009851E0">
            <w:rPr>
              <w:rFonts w:ascii="Helvetica" w:hAnsi="Helvetica" w:cs="Helvetica"/>
              <w:i/>
              <w:iCs/>
              <w:color w:val="333333"/>
              <w:sz w:val="18"/>
              <w:szCs w:val="18"/>
              <w:lang w:val="en"/>
            </w:rPr>
            <w:t>Humanist</w:t>
          </w:r>
          <w:r w:rsidR="009851E0">
            <w:rPr>
              <w:rFonts w:ascii="Helvetica" w:hAnsi="Helvetica" w:cs="Helvetica"/>
              <w:color w:val="333333"/>
              <w:sz w:val="18"/>
              <w:szCs w:val="18"/>
              <w:lang w:val="en"/>
            </w:rPr>
            <w:t xml:space="preserve"> 74.2 (2014): 13. </w:t>
          </w:r>
          <w:r w:rsidR="009851E0">
            <w:rPr>
              <w:rFonts w:ascii="Helvetica" w:hAnsi="Helvetica" w:cs="Helvetica"/>
              <w:i/>
              <w:iCs/>
              <w:color w:val="333333"/>
              <w:sz w:val="18"/>
              <w:szCs w:val="18"/>
              <w:lang w:val="en"/>
            </w:rPr>
            <w:t>MAS Complete</w:t>
          </w:r>
          <w:r w:rsidR="009851E0">
            <w:rPr>
              <w:rFonts w:ascii="Helvetica" w:hAnsi="Helvetica" w:cs="Helvetica"/>
              <w:color w:val="333333"/>
              <w:sz w:val="18"/>
              <w:szCs w:val="18"/>
              <w:lang w:val="en"/>
            </w:rPr>
            <w:t>. Web. 22 Sept. 2014</w:t>
          </w:r>
          <w:r w:rsidR="009851E0">
            <w:rPr>
              <w:noProof/>
            </w:rPr>
            <w:t xml:space="preserve"> </w:t>
          </w:r>
        </w:p>
        <w:p w14:paraId="5DCBC986" w14:textId="77777777" w:rsidR="006D179D" w:rsidRDefault="00CD0E9A">
          <w:r>
            <w:rPr>
              <w:b/>
              <w:bCs/>
            </w:rPr>
            <w:fldChar w:fldCharType="end"/>
          </w:r>
        </w:p>
      </w:sdtContent>
    </w:sdt>
    <w:sectPr w:rsidR="006D179D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BC989" w14:textId="77777777" w:rsidR="00C25778" w:rsidRDefault="00C25778">
      <w:pPr>
        <w:spacing w:line="240" w:lineRule="auto"/>
      </w:pPr>
      <w:r>
        <w:separator/>
      </w:r>
    </w:p>
  </w:endnote>
  <w:endnote w:type="continuationSeparator" w:id="0">
    <w:p w14:paraId="5DCBC98A" w14:textId="77777777" w:rsidR="00C25778" w:rsidRDefault="00C25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BC987" w14:textId="77777777" w:rsidR="00C25778" w:rsidRDefault="00C25778">
      <w:pPr>
        <w:spacing w:line="240" w:lineRule="auto"/>
      </w:pPr>
      <w:r>
        <w:separator/>
      </w:r>
    </w:p>
  </w:footnote>
  <w:footnote w:type="continuationSeparator" w:id="0">
    <w:p w14:paraId="5DCBC988" w14:textId="77777777" w:rsidR="00C25778" w:rsidRDefault="00C25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BC98B" w14:textId="4D926298" w:rsidR="006D179D" w:rsidRDefault="00CA2195">
    <w:pPr>
      <w:pStyle w:val="Header"/>
    </w:pPr>
    <w:sdt>
      <w:sdtPr>
        <w:id w:val="1568531701"/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CD0E9A">
          <w:t>[Last Name]</w:t>
        </w:r>
      </w:sdtContent>
    </w:sdt>
    <w:r w:rsidR="00CD0E9A">
      <w:t xml:space="preserve"> </w:t>
    </w:r>
    <w:r w:rsidR="00CD0E9A">
      <w:fldChar w:fldCharType="begin"/>
    </w:r>
    <w:r w:rsidR="00CD0E9A">
      <w:instrText xml:space="preserve"> PAGE   \* MERGEFORMAT </w:instrText>
    </w:r>
    <w:r w:rsidR="00CD0E9A">
      <w:fldChar w:fldCharType="separate"/>
    </w:r>
    <w:r>
      <w:rPr>
        <w:noProof/>
      </w:rPr>
      <w:t>2</w:t>
    </w:r>
    <w:r w:rsidR="00CD0E9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BC98C" w14:textId="49FF85CE" w:rsidR="006D179D" w:rsidRDefault="00CA2195">
    <w:pPr>
      <w:pStyle w:val="Header"/>
    </w:pPr>
    <w:sdt>
      <w:sdtPr>
        <w:id w:val="-348181431"/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CD0E9A">
          <w:t>[Last Name]</w:t>
        </w:r>
      </w:sdtContent>
    </w:sdt>
    <w:r w:rsidR="00CD0E9A">
      <w:t xml:space="preserve"> </w:t>
    </w:r>
    <w:r w:rsidR="00CD0E9A">
      <w:fldChar w:fldCharType="begin"/>
    </w:r>
    <w:r w:rsidR="00CD0E9A">
      <w:instrText xml:space="preserve"> PAGE   \* MERGEFORMAT </w:instrText>
    </w:r>
    <w:r w:rsidR="00CD0E9A">
      <w:fldChar w:fldCharType="separate"/>
    </w:r>
    <w:r>
      <w:rPr>
        <w:noProof/>
      </w:rPr>
      <w:t>1</w:t>
    </w:r>
    <w:r w:rsidR="00CD0E9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1B5787"/>
    <w:multiLevelType w:val="multilevel"/>
    <w:tmpl w:val="4572ABF8"/>
    <w:numStyleLink w:val="MLAOutlin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E0"/>
    <w:rsid w:val="001B5510"/>
    <w:rsid w:val="00487897"/>
    <w:rsid w:val="0053017D"/>
    <w:rsid w:val="006D179D"/>
    <w:rsid w:val="009851E0"/>
    <w:rsid w:val="00C25778"/>
    <w:rsid w:val="00CA2195"/>
    <w:rsid w:val="00CD0E9A"/>
    <w:rsid w:val="00C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CBC97D"/>
  <w15:chartTrackingRefBased/>
  <w15:docId w15:val="{A220315B-E8EA-4D74-AC4B-B376F08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pPr>
      <w:ind w:firstLine="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7984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597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AAAAA"/>
                            <w:right w:val="none" w:sz="0" w:space="0" w:color="auto"/>
                          </w:divBdr>
                          <w:divsChild>
                            <w:div w:id="15220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6722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7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7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perez\AppData\Roaming\Microsoft\Templates\MLA%20style%20research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2EED25BF5340DE92B9FA92389E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754F-0505-4CB1-A67C-CA072DED0899}"/>
      </w:docPartPr>
      <w:docPartBody>
        <w:p w:rsidR="004C6874" w:rsidRDefault="00B83BAA">
          <w:pPr>
            <w:pStyle w:val="742EED25BF5340DE92B9FA92389E2EB4"/>
          </w:pPr>
          <w:r>
            <w:t>[Your Name]</w:t>
          </w:r>
        </w:p>
      </w:docPartBody>
    </w:docPart>
    <w:docPart>
      <w:docPartPr>
        <w:name w:val="2CF906D5B0EF4B378BA9226CC59E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96EF1-5A3E-4196-B0AF-586D1E5E6CD9}"/>
      </w:docPartPr>
      <w:docPartBody>
        <w:p w:rsidR="004C6874" w:rsidRDefault="00B83BAA">
          <w:pPr>
            <w:pStyle w:val="2CF906D5B0EF4B378BA9226CC59E360F"/>
          </w:pPr>
          <w:r>
            <w:t>[Course Number]</w:t>
          </w:r>
        </w:p>
      </w:docPartBody>
    </w:docPart>
    <w:docPart>
      <w:docPartPr>
        <w:name w:val="FD3DD6DF9EB94B32811380A7DBFB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4D301-A8F3-4061-8281-1756A08A3D30}"/>
      </w:docPartPr>
      <w:docPartBody>
        <w:p w:rsidR="004C6874" w:rsidRDefault="00B83BAA">
          <w:pPr>
            <w:pStyle w:val="FD3DD6DF9EB94B32811380A7DBFB77F8"/>
          </w:pPr>
          <w:r>
            <w:t>[Date]</w:t>
          </w:r>
        </w:p>
      </w:docPartBody>
    </w:docPart>
    <w:docPart>
      <w:docPartPr>
        <w:name w:val="2B90DD4090EB459A86AE61C63B00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874E0-1FAA-4A11-B1F8-BEB241268B0C}"/>
      </w:docPartPr>
      <w:docPartBody>
        <w:p w:rsidR="004C6874" w:rsidRDefault="00B83BAA">
          <w:pPr>
            <w:pStyle w:val="2B90DD4090EB459A86AE61C63B00DEAA"/>
          </w:pPr>
          <w:r>
            <w:t>[Title]</w:t>
          </w:r>
        </w:p>
      </w:docPartBody>
    </w:docPart>
    <w:docPart>
      <w:docPartPr>
        <w:name w:val="4AF53C5D2D3C453DBCC1242C5F63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5FB9-1F88-4472-A46A-19DCE86FD2C6}"/>
      </w:docPartPr>
      <w:docPartBody>
        <w:p w:rsidR="004C6874" w:rsidRDefault="00B83BAA">
          <w:pPr>
            <w:pStyle w:val="4AF53C5D2D3C453DBCC1242C5F634920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AA"/>
    <w:rsid w:val="00117858"/>
    <w:rsid w:val="004C6874"/>
    <w:rsid w:val="006F152F"/>
    <w:rsid w:val="00B8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2EED25BF5340DE92B9FA92389E2EB4">
    <w:name w:val="742EED25BF5340DE92B9FA92389E2EB4"/>
  </w:style>
  <w:style w:type="paragraph" w:customStyle="1" w:styleId="18DD57C0444F430189634F5BA783C0C5">
    <w:name w:val="18DD57C0444F430189634F5BA783C0C5"/>
  </w:style>
  <w:style w:type="paragraph" w:customStyle="1" w:styleId="2CF906D5B0EF4B378BA9226CC59E360F">
    <w:name w:val="2CF906D5B0EF4B378BA9226CC59E360F"/>
  </w:style>
  <w:style w:type="paragraph" w:customStyle="1" w:styleId="FD3DD6DF9EB94B32811380A7DBFB77F8">
    <w:name w:val="FD3DD6DF9EB94B32811380A7DBFB77F8"/>
  </w:style>
  <w:style w:type="paragraph" w:customStyle="1" w:styleId="2B90DD4090EB459A86AE61C63B00DEAA">
    <w:name w:val="2B90DD4090EB459A86AE61C63B00DEAA"/>
  </w:style>
  <w:style w:type="paragraph" w:customStyle="1" w:styleId="4AF53C5D2D3C453DBCC1242C5F634920">
    <w:name w:val="4AF53C5D2D3C453DBCC1242C5F634920"/>
  </w:style>
  <w:style w:type="character" w:styleId="Emphasis">
    <w:name w:val="Emphasis"/>
    <w:basedOn w:val="DefaultParagraphFont"/>
    <w:uiPriority w:val="2"/>
    <w:qFormat/>
    <w:rPr>
      <w:i/>
      <w:iCs/>
    </w:rPr>
  </w:style>
  <w:style w:type="paragraph" w:customStyle="1" w:styleId="CB6E54F1FBF346F9918A22A26CB8D02E">
    <w:name w:val="CB6E54F1FBF346F9918A22A26CB8D02E"/>
  </w:style>
  <w:style w:type="paragraph" w:customStyle="1" w:styleId="6E506D6F4FA04C1BA0C18B0183D6AADE">
    <w:name w:val="6E506D6F4FA04C1BA0C18B0183D6AADE"/>
  </w:style>
  <w:style w:type="paragraph" w:customStyle="1" w:styleId="30C4CED84C88435BB47A9E23B374614D">
    <w:name w:val="30C4CED84C88435BB47A9E23B374614D"/>
  </w:style>
  <w:style w:type="paragraph" w:customStyle="1" w:styleId="AA796452F09248E2800151D2FE33B0E6">
    <w:name w:val="AA796452F09248E2800151D2FE33B0E6"/>
  </w:style>
  <w:style w:type="paragraph" w:customStyle="1" w:styleId="DE5BEBEAC0CC4A1E8C0CECBA2E998C89">
    <w:name w:val="DE5BEBEAC0CC4A1E8C0CECBA2E998C89"/>
  </w:style>
  <w:style w:type="paragraph" w:customStyle="1" w:styleId="EEB39F924CCD412DBC3DB95DA7B4B209">
    <w:name w:val="EEB39F924CCD412DBC3DB95DA7B4B209"/>
  </w:style>
  <w:style w:type="paragraph" w:customStyle="1" w:styleId="283447B307AE4505B0F1595FF4C7A26D">
    <w:name w:val="283447B307AE4505B0F1595FF4C7A26D"/>
  </w:style>
  <w:style w:type="paragraph" w:customStyle="1" w:styleId="20E13550478743B1BA2A503B048D58CE">
    <w:name w:val="20E13550478743B1BA2A503B048D5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MLASeventhEditionOfficeOnline.xsl" StyleName="MLA" Version="7">
  <b:Source>
    <b:Tag>Last</b:Tag>
    <b:SourceType>Book</b:SourceType>
    <b:Guid>{14D5D180-EDD8-4723-991A-C0427AA4D973}</b:Guid>
    <b:Title>Title of the Book Being Referenced</b:Title>
    <b:Year>Year</b:Year>
    <b:City>City Name</b:City>
    <b:Publisher>Name of Publisher</b:Publisher>
    <b:Author>
      <b:Author>
        <b:NameList>
          <b:Person>
            <b:Last>AuthorLastName</b:Last>
            <b:First>FirstName</b:First>
          </b:Person>
        </b:NameList>
      </b:Author>
    </b:Author>
    <b:Medium>Type of Medium (e.g. Print)</b:Medium>
    <b:RefOrder>1</b:RefOrder>
  </b:Source>
  <b:Source>
    <b:Tag>Article</b:Tag>
    <b:SourceType>JournalArticle</b:SourceType>
    <b:Guid>{F6CDC397-0C63-48E0-9859-E5BA7E7ED6A3}</b:Guid>
    <b:Title>Article Title</b:Title>
    <b:Year>Year</b:Year>
    <b:JournalName>Journal Title</b:JournalName>
    <b:Pages>Pages From - To</b:Pages>
    <b:Author>
      <b:Author>
        <b:NameList>
          <b:Person>
            <b:Last>LastName</b:Last>
            <b:First>First,</b:First>
            <b:Middle>Middle</b:Middle>
          </b:Person>
        </b:NameList>
      </b:Author>
    </b:Author>
    <b:Medium>Print</b:Medium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321E27-219A-4AAD-A1CA-1A2A0CCED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1B649-9566-4256-B049-BAEBAC78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research paper</Template>
  <TotalTime>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Perez</dc:creator>
  <cp:keywords/>
  <dc:description/>
  <cp:lastModifiedBy>Paul Perez</cp:lastModifiedBy>
  <cp:revision>2</cp:revision>
  <dcterms:created xsi:type="dcterms:W3CDTF">2016-06-23T13:13:00Z</dcterms:created>
  <dcterms:modified xsi:type="dcterms:W3CDTF">2016-06-23T13:13:00Z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TC039848419991</vt:lpwstr>
  </property>
</Properties>
</file>